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72" w:rsidRPr="00B26231" w:rsidRDefault="00EE1C72" w:rsidP="004A2657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26231">
        <w:rPr>
          <w:rFonts w:ascii="Times New Roman" w:hAnsi="Times New Roman" w:cs="Times New Roman"/>
          <w:i/>
          <w:iCs/>
          <w:sz w:val="28"/>
          <w:szCs w:val="28"/>
        </w:rPr>
        <w:t>Титульный лист</w:t>
      </w:r>
    </w:p>
    <w:p w:rsidR="00EE1C72" w:rsidRDefault="00EE1C72" w:rsidP="004A2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4261">
        <w:rPr>
          <w:rFonts w:ascii="Times New Roman" w:hAnsi="Times New Roman" w:cs="Times New Roman"/>
          <w:sz w:val="28"/>
          <w:szCs w:val="28"/>
        </w:rPr>
        <w:t>Полиморбидность, старение иммунной системы  и системное вялотекущее воспален</w:t>
      </w:r>
      <w:r>
        <w:rPr>
          <w:rFonts w:ascii="Times New Roman" w:hAnsi="Times New Roman" w:cs="Times New Roman"/>
          <w:sz w:val="28"/>
          <w:szCs w:val="28"/>
        </w:rPr>
        <w:t>ие – вызов современной медицине</w:t>
      </w:r>
      <w:r w:rsidRPr="00F37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C72" w:rsidRDefault="00EE1C72" w:rsidP="004A265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Polymorbidity, ageing of immune system and low-grade systemic inflammation: a challenge for modern medicine </w:t>
      </w:r>
    </w:p>
    <w:p w:rsidR="00EE1C72" w:rsidRPr="00F371A6" w:rsidRDefault="00EE1C72" w:rsidP="004A265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E1C72" w:rsidRPr="000A2172" w:rsidRDefault="00EE1C72" w:rsidP="004A2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4DEF">
        <w:rPr>
          <w:rFonts w:ascii="Times New Roman" w:hAnsi="Times New Roman" w:cs="Times New Roman"/>
          <w:sz w:val="28"/>
          <w:szCs w:val="28"/>
        </w:rPr>
        <w:t>Ширинский</w:t>
      </w:r>
      <w:r w:rsidRPr="000A4B39">
        <w:rPr>
          <w:rFonts w:ascii="Times New Roman" w:hAnsi="Times New Roman" w:cs="Times New Roman"/>
          <w:sz w:val="28"/>
          <w:szCs w:val="28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</w:rPr>
        <w:t>Валерий</w:t>
      </w:r>
      <w:r w:rsidRPr="000A4B39">
        <w:rPr>
          <w:rFonts w:ascii="Times New Roman" w:hAnsi="Times New Roman" w:cs="Times New Roman"/>
          <w:sz w:val="28"/>
          <w:szCs w:val="28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</w:rPr>
        <w:t>Степанович</w:t>
      </w:r>
      <w:r w:rsidRPr="000A4B3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</w:rPr>
        <w:t>д</w:t>
      </w:r>
      <w:r w:rsidRPr="000A4B39">
        <w:rPr>
          <w:rFonts w:ascii="Times New Roman" w:hAnsi="Times New Roman" w:cs="Times New Roman"/>
          <w:sz w:val="28"/>
          <w:szCs w:val="28"/>
        </w:rPr>
        <w:t>.</w:t>
      </w:r>
      <w:r w:rsidRPr="001C4DEF">
        <w:rPr>
          <w:rFonts w:ascii="Times New Roman" w:hAnsi="Times New Roman" w:cs="Times New Roman"/>
          <w:sz w:val="28"/>
          <w:szCs w:val="28"/>
        </w:rPr>
        <w:t>м</w:t>
      </w:r>
      <w:r w:rsidRPr="000A4B39">
        <w:rPr>
          <w:rFonts w:ascii="Times New Roman" w:hAnsi="Times New Roman" w:cs="Times New Roman"/>
          <w:sz w:val="28"/>
          <w:szCs w:val="28"/>
        </w:rPr>
        <w:t>.</w:t>
      </w:r>
      <w:r w:rsidRPr="001C4DEF">
        <w:rPr>
          <w:rFonts w:ascii="Times New Roman" w:hAnsi="Times New Roman" w:cs="Times New Roman"/>
          <w:sz w:val="28"/>
          <w:szCs w:val="28"/>
        </w:rPr>
        <w:t>н</w:t>
      </w:r>
      <w:r w:rsidRPr="000A4B39">
        <w:rPr>
          <w:rFonts w:ascii="Times New Roman" w:hAnsi="Times New Roman" w:cs="Times New Roman"/>
          <w:sz w:val="28"/>
          <w:szCs w:val="28"/>
        </w:rPr>
        <w:t xml:space="preserve">., </w:t>
      </w:r>
      <w:r w:rsidRPr="001C4DEF">
        <w:rPr>
          <w:rFonts w:ascii="Times New Roman" w:hAnsi="Times New Roman" w:cs="Times New Roman"/>
          <w:sz w:val="28"/>
          <w:szCs w:val="28"/>
        </w:rPr>
        <w:t>профессор</w:t>
      </w:r>
      <w:r w:rsidRPr="000A4B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главный научный сотрудник.</w:t>
      </w:r>
    </w:p>
    <w:p w:rsidR="00EE1C72" w:rsidRDefault="00EE1C72" w:rsidP="004A265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C4DEF">
        <w:rPr>
          <w:rFonts w:ascii="Times New Roman" w:hAnsi="Times New Roman" w:cs="Times New Roman"/>
          <w:sz w:val="28"/>
          <w:szCs w:val="28"/>
          <w:lang w:val="en-US"/>
        </w:rPr>
        <w:t>Shirinsky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7F1">
        <w:rPr>
          <w:rFonts w:ascii="Times New Roman" w:hAnsi="Times New Roman" w:cs="Times New Roman"/>
          <w:sz w:val="28"/>
          <w:szCs w:val="28"/>
          <w:lang w:val="en-US"/>
        </w:rPr>
        <w:t xml:space="preserve">Valery Stepanovich 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MD</w:t>
      </w:r>
      <w:r w:rsidRPr="000A4B39">
        <w:rPr>
          <w:lang w:val="en-US"/>
        </w:rPr>
        <w:t xml:space="preserve"> 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(Medicine),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DSc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Professor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main research scientist</w:t>
      </w:r>
    </w:p>
    <w:p w:rsidR="00EE1C72" w:rsidRPr="00F371A6" w:rsidRDefault="00EE1C72" w:rsidP="00C9516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E1C72" w:rsidRPr="008D5B04" w:rsidRDefault="00EE1C72" w:rsidP="004A2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4DEF">
        <w:rPr>
          <w:rFonts w:ascii="Times New Roman" w:hAnsi="Times New Roman" w:cs="Times New Roman"/>
          <w:sz w:val="28"/>
          <w:szCs w:val="28"/>
        </w:rPr>
        <w:t>Ширинский</w:t>
      </w:r>
      <w:r w:rsidRPr="005D75FA">
        <w:rPr>
          <w:rFonts w:ascii="Times New Roman" w:hAnsi="Times New Roman" w:cs="Times New Roman"/>
          <w:sz w:val="28"/>
          <w:szCs w:val="28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</w:rPr>
        <w:t>Иван</w:t>
      </w:r>
      <w:r w:rsidRPr="005D75FA">
        <w:rPr>
          <w:rFonts w:ascii="Times New Roman" w:hAnsi="Times New Roman" w:cs="Times New Roman"/>
          <w:sz w:val="28"/>
          <w:szCs w:val="28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</w:rPr>
        <w:t>Валерьевич</w:t>
      </w:r>
      <w:r w:rsidRPr="005D75FA">
        <w:rPr>
          <w:rFonts w:ascii="Times New Roman" w:hAnsi="Times New Roman" w:cs="Times New Roman"/>
          <w:sz w:val="28"/>
          <w:szCs w:val="28"/>
        </w:rPr>
        <w:t xml:space="preserve">  –  </w:t>
      </w:r>
      <w:r w:rsidRPr="001C4DEF">
        <w:rPr>
          <w:rFonts w:ascii="Times New Roman" w:hAnsi="Times New Roman" w:cs="Times New Roman"/>
          <w:sz w:val="28"/>
          <w:szCs w:val="28"/>
        </w:rPr>
        <w:t>д</w:t>
      </w:r>
      <w:r w:rsidRPr="005D75FA">
        <w:rPr>
          <w:rFonts w:ascii="Times New Roman" w:hAnsi="Times New Roman" w:cs="Times New Roman"/>
          <w:sz w:val="28"/>
          <w:szCs w:val="28"/>
        </w:rPr>
        <w:t>.</w:t>
      </w:r>
      <w:r w:rsidRPr="001C4DEF">
        <w:rPr>
          <w:rFonts w:ascii="Times New Roman" w:hAnsi="Times New Roman" w:cs="Times New Roman"/>
          <w:sz w:val="28"/>
          <w:szCs w:val="28"/>
        </w:rPr>
        <w:t>м</w:t>
      </w:r>
      <w:r w:rsidRPr="005D75FA">
        <w:rPr>
          <w:rFonts w:ascii="Times New Roman" w:hAnsi="Times New Roman" w:cs="Times New Roman"/>
          <w:sz w:val="28"/>
          <w:szCs w:val="28"/>
        </w:rPr>
        <w:t>.</w:t>
      </w:r>
      <w:r w:rsidRPr="001C4DEF">
        <w:rPr>
          <w:rFonts w:ascii="Times New Roman" w:hAnsi="Times New Roman" w:cs="Times New Roman"/>
          <w:sz w:val="28"/>
          <w:szCs w:val="28"/>
        </w:rPr>
        <w:t>н</w:t>
      </w:r>
      <w:r w:rsidRPr="005D75FA">
        <w:rPr>
          <w:rFonts w:ascii="Times New Roman" w:hAnsi="Times New Roman" w:cs="Times New Roman"/>
          <w:sz w:val="28"/>
          <w:szCs w:val="28"/>
        </w:rPr>
        <w:t xml:space="preserve">., </w:t>
      </w:r>
      <w:r w:rsidRPr="001C4DEF">
        <w:rPr>
          <w:rFonts w:ascii="Times New Roman" w:hAnsi="Times New Roman" w:cs="Times New Roman"/>
          <w:sz w:val="28"/>
          <w:szCs w:val="28"/>
        </w:rPr>
        <w:t>в</w:t>
      </w:r>
      <w:r w:rsidRPr="005D75FA">
        <w:rPr>
          <w:rFonts w:ascii="Times New Roman" w:hAnsi="Times New Roman" w:cs="Times New Roman"/>
          <w:sz w:val="28"/>
          <w:szCs w:val="28"/>
        </w:rPr>
        <w:t>.</w:t>
      </w:r>
      <w:r w:rsidRPr="001C4DEF">
        <w:rPr>
          <w:rFonts w:ascii="Times New Roman" w:hAnsi="Times New Roman" w:cs="Times New Roman"/>
          <w:sz w:val="28"/>
          <w:szCs w:val="28"/>
        </w:rPr>
        <w:t>н</w:t>
      </w:r>
      <w:r w:rsidRPr="005D75FA">
        <w:rPr>
          <w:rFonts w:ascii="Times New Roman" w:hAnsi="Times New Roman" w:cs="Times New Roman"/>
          <w:sz w:val="28"/>
          <w:szCs w:val="28"/>
        </w:rPr>
        <w:t>.</w:t>
      </w:r>
      <w:r w:rsidRPr="001C4DEF">
        <w:rPr>
          <w:rFonts w:ascii="Times New Roman" w:hAnsi="Times New Roman" w:cs="Times New Roman"/>
          <w:sz w:val="28"/>
          <w:szCs w:val="28"/>
        </w:rPr>
        <w:t>с</w:t>
      </w:r>
      <w:r w:rsidRPr="005D75FA">
        <w:rPr>
          <w:rFonts w:ascii="Times New Roman" w:hAnsi="Times New Roman" w:cs="Times New Roman"/>
          <w:sz w:val="28"/>
          <w:szCs w:val="28"/>
        </w:rPr>
        <w:t xml:space="preserve">., </w:t>
      </w:r>
      <w:r w:rsidRPr="001C4DEF">
        <w:rPr>
          <w:rFonts w:ascii="Times New Roman" w:hAnsi="Times New Roman" w:cs="Times New Roman"/>
          <w:sz w:val="28"/>
          <w:szCs w:val="28"/>
        </w:rPr>
        <w:t>врач</w:t>
      </w:r>
      <w:r w:rsidRPr="005D75FA">
        <w:rPr>
          <w:rFonts w:ascii="Times New Roman" w:hAnsi="Times New Roman" w:cs="Times New Roman"/>
          <w:sz w:val="28"/>
          <w:szCs w:val="28"/>
        </w:rPr>
        <w:t>-</w:t>
      </w:r>
      <w:r w:rsidRPr="001C4DEF">
        <w:rPr>
          <w:rFonts w:ascii="Times New Roman" w:hAnsi="Times New Roman" w:cs="Times New Roman"/>
          <w:sz w:val="28"/>
          <w:szCs w:val="28"/>
        </w:rPr>
        <w:t>ревматолог</w:t>
      </w:r>
      <w:r w:rsidRPr="005D75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заведующий лабораторией</w:t>
      </w:r>
    </w:p>
    <w:p w:rsidR="00EE1C72" w:rsidRDefault="00EE1C72" w:rsidP="004A265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C4DEF">
        <w:rPr>
          <w:rFonts w:ascii="Times New Roman" w:hAnsi="Times New Roman" w:cs="Times New Roman"/>
          <w:sz w:val="28"/>
          <w:szCs w:val="28"/>
          <w:lang w:val="en-US"/>
        </w:rPr>
        <w:t>Shirinsky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7F1">
        <w:rPr>
          <w:rFonts w:ascii="Times New Roman" w:hAnsi="Times New Roman" w:cs="Times New Roman"/>
          <w:sz w:val="28"/>
          <w:szCs w:val="28"/>
          <w:lang w:val="en-US"/>
        </w:rPr>
        <w:t xml:space="preserve">Ivan Valer'evich 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MD</w:t>
      </w:r>
      <w:r w:rsidRPr="000A4B39">
        <w:rPr>
          <w:lang w:val="en-US"/>
        </w:rPr>
        <w:t xml:space="preserve"> 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(Medicine),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DSc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rheumatologist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head of the laboratory</w:t>
      </w:r>
    </w:p>
    <w:p w:rsidR="00EE1C72" w:rsidRPr="005D75FA" w:rsidRDefault="00EE1C72" w:rsidP="004A265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E1C72" w:rsidRPr="00D370EB" w:rsidRDefault="00EE1C72" w:rsidP="004A26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370EB">
        <w:rPr>
          <w:rFonts w:ascii="Times New Roman" w:hAnsi="Times New Roman" w:cs="Times New Roman"/>
          <w:noProof/>
          <w:sz w:val="28"/>
          <w:szCs w:val="28"/>
          <w:lang w:eastAsia="ru-RU"/>
        </w:rPr>
        <w:t>ФГБНУ«Научно-исследовательский институт фундаментальной и клинической иммунологии»</w:t>
      </w:r>
      <w:r w:rsidRPr="00D370EB">
        <w:rPr>
          <w:rFonts w:ascii="Times New Roman" w:hAnsi="Times New Roman" w:cs="Times New Roman"/>
          <w:sz w:val="28"/>
          <w:szCs w:val="28"/>
          <w:lang w:eastAsia="ru-RU"/>
        </w:rPr>
        <w:t xml:space="preserve"> СО РАМН</w:t>
      </w:r>
      <w:r w:rsidRPr="00D370EB">
        <w:rPr>
          <w:rFonts w:ascii="Times New Roman" w:hAnsi="Times New Roman" w:cs="Times New Roman"/>
          <w:noProof/>
          <w:sz w:val="28"/>
          <w:szCs w:val="28"/>
          <w:lang w:eastAsia="ru-RU"/>
        </w:rPr>
        <w:t>, г. Новосибирск, Россия</w:t>
      </w:r>
    </w:p>
    <w:p w:rsidR="00EE1C72" w:rsidRPr="00D370EB" w:rsidRDefault="00EE1C72" w:rsidP="004A26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370EB">
        <w:rPr>
          <w:rFonts w:ascii="Times New Roman" w:hAnsi="Times New Roman" w:cs="Times New Roman"/>
          <w:sz w:val="28"/>
          <w:szCs w:val="28"/>
          <w:lang w:val="en-US" w:eastAsia="ru-RU"/>
        </w:rPr>
        <w:t>Federal State Budgetary Scientific Institution Research Institute of Fundamental and Clinical Immunology, Novosibirsk, Russian Federation</w:t>
      </w:r>
    </w:p>
    <w:p w:rsidR="00EE1C72" w:rsidRPr="00F371A6" w:rsidRDefault="00EE1C72" w:rsidP="004A2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4261">
        <w:rPr>
          <w:rFonts w:ascii="Times New Roman" w:hAnsi="Times New Roman" w:cs="Times New Roman"/>
          <w:sz w:val="28"/>
          <w:szCs w:val="28"/>
        </w:rPr>
        <w:t>Полиморбидно</w:t>
      </w:r>
      <w:r>
        <w:rPr>
          <w:rFonts w:ascii="Times New Roman" w:hAnsi="Times New Roman" w:cs="Times New Roman"/>
          <w:sz w:val="28"/>
          <w:szCs w:val="28"/>
        </w:rPr>
        <w:t>сть и иммунная система</w:t>
      </w:r>
    </w:p>
    <w:p w:rsidR="00EE1C72" w:rsidRPr="00F371A6" w:rsidRDefault="00EE1C72" w:rsidP="004A26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Polymorbidity</w:t>
      </w:r>
      <w:r w:rsidRPr="00474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74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immune</w:t>
      </w:r>
      <w:r w:rsidRPr="00474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system</w:t>
      </w:r>
    </w:p>
    <w:p w:rsidR="00EE1C72" w:rsidRDefault="00EE1C72" w:rsidP="0047454E">
      <w:pPr>
        <w:tabs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1C72" w:rsidRDefault="00EE1C72" w:rsidP="0047454E">
      <w:pPr>
        <w:tabs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454E">
        <w:rPr>
          <w:rFonts w:ascii="Times New Roman" w:hAnsi="Times New Roman" w:cs="Times New Roman"/>
          <w:i/>
          <w:iCs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полиморбидность</w:t>
      </w:r>
      <w:r w:rsidRPr="00F24A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старение,</w:t>
      </w:r>
      <w:r w:rsidRPr="00F24A39">
        <w:rPr>
          <w:rFonts w:ascii="Times New Roman" w:hAnsi="Times New Roman" w:cs="Times New Roman"/>
          <w:sz w:val="28"/>
          <w:szCs w:val="28"/>
        </w:rPr>
        <w:t xml:space="preserve"> </w:t>
      </w:r>
      <w:r w:rsidRPr="000A09C2">
        <w:rPr>
          <w:rFonts w:ascii="Times New Roman" w:hAnsi="Times New Roman" w:cs="Times New Roman"/>
          <w:sz w:val="28"/>
          <w:szCs w:val="28"/>
        </w:rPr>
        <w:t>инфлам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0A09C2">
        <w:rPr>
          <w:rFonts w:ascii="Times New Roman" w:hAnsi="Times New Roman" w:cs="Times New Roman"/>
          <w:sz w:val="28"/>
          <w:szCs w:val="28"/>
        </w:rPr>
        <w:t>йджинг</w:t>
      </w:r>
      <w:r w:rsidRPr="00F24A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врожденный иммунитет, адаптивный иммунитет, хроническая антигенная нагрузка.</w:t>
      </w:r>
      <w:r w:rsidRPr="00F24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C72" w:rsidRPr="00D370EB" w:rsidRDefault="00EE1C72" w:rsidP="004A26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1C72" w:rsidRPr="0047454E" w:rsidRDefault="00EE1C72" w:rsidP="004A26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261761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Key words:</w:t>
      </w:r>
      <w:r w:rsidRPr="009C1B01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polymorbidity, ageing, infammageing, innate immunity, adaptive immunity, chronic antigen load</w:t>
      </w:r>
    </w:p>
    <w:p w:rsidR="00EE1C72" w:rsidRPr="00CF1F7B" w:rsidRDefault="00EE1C72" w:rsidP="004A2657">
      <w:pPr>
        <w:spacing w:after="0" w:line="360" w:lineRule="auto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EE1C72" w:rsidRDefault="00EE1C72" w:rsidP="004A2657">
      <w:pPr>
        <w:spacing w:after="0" w:line="360" w:lineRule="auto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375DC1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630047, Россия, г. Новосибирск, ул. Залесского, 6.</w:t>
      </w:r>
    </w:p>
    <w:p w:rsidR="00EE1C72" w:rsidRPr="00046115" w:rsidRDefault="00EE1C72" w:rsidP="004A265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75DC1">
        <w:rPr>
          <w:rFonts w:ascii="Times New Roman" w:hAnsi="Times New Roman" w:cs="Times New Roman"/>
          <w:sz w:val="28"/>
          <w:szCs w:val="28"/>
          <w:lang w:val="en-US"/>
        </w:rPr>
        <w:t xml:space="preserve">630047, Russian Federation, Novosibirsk, Zalessky str., 6. </w:t>
      </w:r>
    </w:p>
    <w:p w:rsidR="00EE1C72" w:rsidRPr="00046115" w:rsidRDefault="00EE1C72" w:rsidP="004A265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75DC1">
        <w:rPr>
          <w:rFonts w:ascii="Times New Roman" w:hAnsi="Times New Roman" w:cs="Times New Roman"/>
          <w:sz w:val="28"/>
          <w:szCs w:val="28"/>
        </w:rPr>
        <w:t>Тел</w:t>
      </w:r>
      <w:r w:rsidRPr="00046115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Pr="00F375E6">
        <w:rPr>
          <w:rFonts w:ascii="Times New Roman" w:hAnsi="Times New Roman" w:cs="Times New Roman"/>
          <w:sz w:val="28"/>
          <w:szCs w:val="28"/>
          <w:lang w:val="de-DE"/>
        </w:rPr>
        <w:t>8 923 107 51 00</w:t>
      </w:r>
    </w:p>
    <w:p w:rsidR="00EE1C72" w:rsidRPr="00046115" w:rsidRDefault="00EE1C72" w:rsidP="004A265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75DC1">
        <w:rPr>
          <w:rFonts w:ascii="Times New Roman" w:hAnsi="Times New Roman" w:cs="Times New Roman"/>
          <w:sz w:val="28"/>
          <w:szCs w:val="28"/>
        </w:rPr>
        <w:t>Факс</w:t>
      </w:r>
      <w:r w:rsidRPr="00046115">
        <w:rPr>
          <w:rFonts w:ascii="Times New Roman" w:hAnsi="Times New Roman" w:cs="Times New Roman"/>
          <w:sz w:val="28"/>
          <w:szCs w:val="28"/>
          <w:lang w:val="en-US"/>
        </w:rPr>
        <w:t>: 8 (383) 228-25-47.</w:t>
      </w:r>
    </w:p>
    <w:p w:rsidR="00EE1C72" w:rsidRPr="00F375E6" w:rsidRDefault="00EE1C72" w:rsidP="004A265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F375E6">
        <w:rPr>
          <w:rFonts w:ascii="Times New Roman" w:hAnsi="Times New Roman" w:cs="Times New Roman"/>
          <w:sz w:val="28"/>
          <w:szCs w:val="28"/>
          <w:lang w:val="de-DE"/>
        </w:rPr>
        <w:t>Phone:</w:t>
      </w:r>
      <w:r w:rsidRPr="00F375E6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Pr="00F375E6">
        <w:rPr>
          <w:rFonts w:ascii="Times New Roman" w:hAnsi="Times New Roman" w:cs="Times New Roman"/>
          <w:sz w:val="28"/>
          <w:szCs w:val="28"/>
          <w:lang w:val="de-DE"/>
        </w:rPr>
        <w:t>8 923 107 51 00</w:t>
      </w:r>
    </w:p>
    <w:p w:rsidR="00EE1C72" w:rsidRPr="00046115" w:rsidRDefault="00EE1C72" w:rsidP="004A265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46115">
        <w:rPr>
          <w:rFonts w:ascii="Times New Roman" w:hAnsi="Times New Roman" w:cs="Times New Roman"/>
          <w:sz w:val="28"/>
          <w:szCs w:val="28"/>
          <w:lang w:val="en-US"/>
        </w:rPr>
        <w:t>Fax: 7 (383) 228-25-47.</w:t>
      </w:r>
    </w:p>
    <w:p w:rsidR="00EE1C72" w:rsidRPr="00C95163" w:rsidRDefault="00EE1C72" w:rsidP="004A265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F375E6">
        <w:rPr>
          <w:rFonts w:ascii="Times New Roman" w:hAnsi="Times New Roman" w:cs="Times New Roman"/>
          <w:sz w:val="28"/>
          <w:szCs w:val="28"/>
          <w:lang w:val="de-DE"/>
        </w:rPr>
        <w:t>E-mail:</w:t>
      </w:r>
      <w:r w:rsidRPr="00F375E6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ivan.shirinsky@gmail.com</w:t>
      </w:r>
    </w:p>
    <w:p w:rsidR="00EE1C72" w:rsidRDefault="00EE1C72" w:rsidP="005D75F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E1C72" w:rsidRPr="00D370EB" w:rsidRDefault="00EE1C72" w:rsidP="005D75FA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E1C72" w:rsidRPr="00D370EB" w:rsidSect="00986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5FA"/>
    <w:rsid w:val="00046115"/>
    <w:rsid w:val="00094A87"/>
    <w:rsid w:val="000A09C2"/>
    <w:rsid w:val="000A2172"/>
    <w:rsid w:val="000A4B39"/>
    <w:rsid w:val="001528CC"/>
    <w:rsid w:val="0016678F"/>
    <w:rsid w:val="00177289"/>
    <w:rsid w:val="00181769"/>
    <w:rsid w:val="001A42D8"/>
    <w:rsid w:val="001C4DEF"/>
    <w:rsid w:val="002160C8"/>
    <w:rsid w:val="002237AC"/>
    <w:rsid w:val="00237612"/>
    <w:rsid w:val="002418C9"/>
    <w:rsid w:val="002501C4"/>
    <w:rsid w:val="00261761"/>
    <w:rsid w:val="002622FF"/>
    <w:rsid w:val="002A5248"/>
    <w:rsid w:val="00375DC1"/>
    <w:rsid w:val="00382724"/>
    <w:rsid w:val="00391211"/>
    <w:rsid w:val="003D08F3"/>
    <w:rsid w:val="00434889"/>
    <w:rsid w:val="0047454E"/>
    <w:rsid w:val="0048252F"/>
    <w:rsid w:val="004A2657"/>
    <w:rsid w:val="004D0F03"/>
    <w:rsid w:val="004D1352"/>
    <w:rsid w:val="00501EAF"/>
    <w:rsid w:val="005456C5"/>
    <w:rsid w:val="00550BFC"/>
    <w:rsid w:val="005520F6"/>
    <w:rsid w:val="005562CC"/>
    <w:rsid w:val="00570D38"/>
    <w:rsid w:val="005D75FA"/>
    <w:rsid w:val="005F3165"/>
    <w:rsid w:val="00606902"/>
    <w:rsid w:val="00613C62"/>
    <w:rsid w:val="00613D47"/>
    <w:rsid w:val="00691C49"/>
    <w:rsid w:val="007337F1"/>
    <w:rsid w:val="00753993"/>
    <w:rsid w:val="007768C2"/>
    <w:rsid w:val="00815A88"/>
    <w:rsid w:val="0084231A"/>
    <w:rsid w:val="00876A61"/>
    <w:rsid w:val="008848C8"/>
    <w:rsid w:val="00887A36"/>
    <w:rsid w:val="008D5B04"/>
    <w:rsid w:val="008E5B88"/>
    <w:rsid w:val="008F0819"/>
    <w:rsid w:val="0098689F"/>
    <w:rsid w:val="009C1B01"/>
    <w:rsid w:val="00A15D26"/>
    <w:rsid w:val="00A74261"/>
    <w:rsid w:val="00AA5D3A"/>
    <w:rsid w:val="00AD7355"/>
    <w:rsid w:val="00AF2B1E"/>
    <w:rsid w:val="00B2037F"/>
    <w:rsid w:val="00B26231"/>
    <w:rsid w:val="00B51051"/>
    <w:rsid w:val="00B731E3"/>
    <w:rsid w:val="00BA139E"/>
    <w:rsid w:val="00BB224F"/>
    <w:rsid w:val="00C34E69"/>
    <w:rsid w:val="00C91CE5"/>
    <w:rsid w:val="00C95163"/>
    <w:rsid w:val="00CF1F7B"/>
    <w:rsid w:val="00D02634"/>
    <w:rsid w:val="00D16071"/>
    <w:rsid w:val="00D27428"/>
    <w:rsid w:val="00D370EB"/>
    <w:rsid w:val="00D625C6"/>
    <w:rsid w:val="00D926F0"/>
    <w:rsid w:val="00DA0A5C"/>
    <w:rsid w:val="00DA18AD"/>
    <w:rsid w:val="00DA1B6B"/>
    <w:rsid w:val="00EE1C72"/>
    <w:rsid w:val="00F14908"/>
    <w:rsid w:val="00F24A39"/>
    <w:rsid w:val="00F371A6"/>
    <w:rsid w:val="00F375E6"/>
    <w:rsid w:val="00F42B4D"/>
    <w:rsid w:val="00F43BB7"/>
    <w:rsid w:val="00F849A3"/>
    <w:rsid w:val="00FD5C56"/>
    <w:rsid w:val="00FE3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89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AF2B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</TotalTime>
  <Pages>2</Pages>
  <Words>208</Words>
  <Characters>1191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Шнайдер</dc:creator>
  <cp:keywords/>
  <dc:description/>
  <cp:lastModifiedBy>Ivan Shirinsky</cp:lastModifiedBy>
  <cp:revision>20</cp:revision>
  <dcterms:created xsi:type="dcterms:W3CDTF">2015-10-14T11:16:00Z</dcterms:created>
  <dcterms:modified xsi:type="dcterms:W3CDTF">2020-04-29T07:48:00Z</dcterms:modified>
</cp:coreProperties>
</file>