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2C" w:rsidRDefault="00DB542C" w:rsidP="00DD3564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D3564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3564">
        <w:rPr>
          <w:rFonts w:ascii="Times New Roman" w:hAnsi="Times New Roman" w:cs="Times New Roman"/>
          <w:b/>
          <w:sz w:val="28"/>
          <w:szCs w:val="28"/>
        </w:rPr>
        <w:t>РЕЗУЛЬТАТЫ ДИНАМИЧЕСКОГО ЛАБОРАТОРНОГО МОНИТОРИНГА ЗА ВАКЦИНАЦИЕЙ ПРОТИВ ВИРУСА КОРИ</w:t>
      </w:r>
    </w:p>
    <w:p w:rsidR="00DB542C" w:rsidRPr="00DD3564" w:rsidRDefault="00DB542C" w:rsidP="00DD356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244C06">
        <w:rPr>
          <w:lang w:val="en-US"/>
        </w:rPr>
        <w:br/>
      </w:r>
      <w:r w:rsidRPr="00DD3564">
        <w:rPr>
          <w:rFonts w:ascii="Times New Roman" w:hAnsi="Times New Roman" w:cs="Times New Roman"/>
          <w:sz w:val="28"/>
          <w:szCs w:val="28"/>
          <w:lang w:val="en-US"/>
        </w:rPr>
        <w:t xml:space="preserve">TABLE 1. THE RESULTS OF DYNAMIC LABORATORY MONITORING FOR </w:t>
      </w:r>
      <w:r w:rsidRPr="00DD3564">
        <w:rPr>
          <w:lang w:val="en-US"/>
        </w:rPr>
        <w:br/>
      </w:r>
      <w:r w:rsidRPr="00DD3564">
        <w:rPr>
          <w:rFonts w:ascii="Times New Roman" w:hAnsi="Times New Roman" w:cs="Times New Roman"/>
          <w:sz w:val="28"/>
          <w:szCs w:val="28"/>
          <w:lang w:val="en-US"/>
        </w:rPr>
        <w:t xml:space="preserve">MEASLES VACCINATION </w:t>
      </w:r>
    </w:p>
    <w:tbl>
      <w:tblPr>
        <w:tblW w:w="9923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126"/>
        <w:gridCol w:w="1418"/>
        <w:gridCol w:w="1628"/>
        <w:gridCol w:w="1348"/>
        <w:gridCol w:w="1418"/>
      </w:tblGrid>
      <w:tr w:rsidR="00DB542C" w:rsidRPr="00923F59" w:rsidTr="00244C06">
        <w:tc>
          <w:tcPr>
            <w:tcW w:w="1985" w:type="dxa"/>
          </w:tcPr>
          <w:p w:rsidR="00DB542C" w:rsidRPr="00DD3564" w:rsidRDefault="00DB542C" w:rsidP="00F0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72" w:type="dxa"/>
            <w:gridSpan w:val="3"/>
          </w:tcPr>
          <w:p w:rsidR="00DB542C" w:rsidRPr="00244C06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Опытная</w:t>
            </w:r>
            <w:r w:rsidRPr="00244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B542C" w:rsidRPr="00DD3564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of comparison</w:t>
            </w:r>
            <w:bookmarkStart w:id="0" w:name="_GoBack"/>
            <w:bookmarkEnd w:id="0"/>
          </w:p>
          <w:p w:rsidR="00DB542C" w:rsidRPr="00244C06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4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44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n=76</w:t>
            </w:r>
            <w:r w:rsidRPr="00244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766" w:type="dxa"/>
            <w:gridSpan w:val="2"/>
          </w:tcPr>
          <w:p w:rsidR="00DB542C" w:rsidRPr="00432635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группа</w:t>
            </w:r>
            <w:r w:rsidRPr="00432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542C" w:rsidRPr="00432635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432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  <w:p w:rsidR="00DB542C" w:rsidRPr="00432635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3263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D356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32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542C" w:rsidRPr="00923F59" w:rsidTr="00244C06">
        <w:tc>
          <w:tcPr>
            <w:tcW w:w="1985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  <w:p w:rsidR="00DB542C" w:rsidRPr="00DD3564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 group</w:t>
            </w:r>
          </w:p>
        </w:tc>
        <w:tc>
          <w:tcPr>
            <w:tcW w:w="2126" w:type="dxa"/>
          </w:tcPr>
          <w:p w:rsidR="00DB542C" w:rsidRPr="00923F59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  <w:p w:rsidR="00DB542C" w:rsidRPr="00DD3564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DD35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years old</w:t>
            </w:r>
          </w:p>
          <w:p w:rsidR="00DB542C" w:rsidRPr="00923F59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(n=69)</w:t>
            </w:r>
          </w:p>
        </w:tc>
        <w:tc>
          <w:tcPr>
            <w:tcW w:w="1628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</w:t>
            </w: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  <w:p w:rsidR="00DB542C" w:rsidRPr="00DD3564" w:rsidRDefault="00DB542C" w:rsidP="00DD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DD35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years old</w:t>
            </w:r>
          </w:p>
          <w:p w:rsidR="00DB542C" w:rsidRPr="00923F59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(n=7)</w:t>
            </w:r>
          </w:p>
        </w:tc>
        <w:tc>
          <w:tcPr>
            <w:tcW w:w="1348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  <w:p w:rsidR="00DB542C" w:rsidRPr="00DD3564" w:rsidRDefault="00DB542C" w:rsidP="00DD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DD35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years old</w:t>
            </w:r>
          </w:p>
          <w:p w:rsidR="00DB542C" w:rsidRPr="00923F59" w:rsidRDefault="00DB542C" w:rsidP="00DD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n=49</w:t>
            </w:r>
            <w:r w:rsidRPr="0092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&gt;</w:t>
            </w: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  <w:p w:rsidR="00DB542C" w:rsidRPr="00DD3564" w:rsidRDefault="00DB542C" w:rsidP="00DD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DD35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years old</w:t>
            </w:r>
          </w:p>
          <w:p w:rsidR="00DB542C" w:rsidRPr="00923F59" w:rsidRDefault="00DB542C" w:rsidP="00F07D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n=24</w:t>
            </w:r>
            <w:r w:rsidRPr="0092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B542C" w:rsidRPr="00923F59" w:rsidTr="00244C06">
        <w:tc>
          <w:tcPr>
            <w:tcW w:w="1985" w:type="dxa"/>
            <w:vMerge w:val="restart"/>
          </w:tcPr>
          <w:p w:rsidR="00DB542C" w:rsidRPr="00432635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IgG к вирусу кори, МЕ/мл</w:t>
            </w:r>
          </w:p>
          <w:p w:rsidR="00DB542C" w:rsidRDefault="00DB542C" w:rsidP="002A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IgG to measles virus (IU/ml)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B542C" w:rsidRDefault="00DB542C" w:rsidP="002A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B542C" w:rsidRPr="002A794F" w:rsidRDefault="00DB542C" w:rsidP="002A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79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(M±m)</w:t>
            </w:r>
          </w:p>
          <w:p w:rsidR="00DB542C" w:rsidRPr="00DD3564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До вакцинации</w:t>
            </w:r>
          </w:p>
          <w:p w:rsidR="00DB542C" w:rsidRPr="00DD3564" w:rsidRDefault="00DB542C" w:rsidP="00DD3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3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efore vaccination</w:t>
            </w:r>
          </w:p>
        </w:tc>
        <w:tc>
          <w:tcPr>
            <w:tcW w:w="1418" w:type="dxa"/>
          </w:tcPr>
          <w:p w:rsidR="00DB542C" w:rsidRPr="00923F59" w:rsidRDefault="00DB542C" w:rsidP="00F07D9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0,06±0,02</w:t>
            </w:r>
          </w:p>
        </w:tc>
        <w:tc>
          <w:tcPr>
            <w:tcW w:w="1628" w:type="dxa"/>
          </w:tcPr>
          <w:p w:rsidR="00DB542C" w:rsidRPr="00923F59" w:rsidRDefault="00DB542C" w:rsidP="00F07D9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0,12±0,05</w:t>
            </w:r>
          </w:p>
        </w:tc>
        <w:tc>
          <w:tcPr>
            <w:tcW w:w="1348" w:type="dxa"/>
            <w:vMerge w:val="restart"/>
          </w:tcPr>
          <w:p w:rsidR="00DB542C" w:rsidRPr="00923F59" w:rsidRDefault="00DB542C" w:rsidP="00F07D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42C" w:rsidRPr="00923F59" w:rsidRDefault="00DB542C" w:rsidP="00F07D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1,33±0,14</w:t>
            </w:r>
          </w:p>
        </w:tc>
        <w:tc>
          <w:tcPr>
            <w:tcW w:w="1418" w:type="dxa"/>
            <w:vMerge w:val="restart"/>
          </w:tcPr>
          <w:p w:rsidR="00DB542C" w:rsidRPr="00923F59" w:rsidRDefault="00DB542C" w:rsidP="00F07D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42C" w:rsidRPr="00923F59" w:rsidRDefault="00DB542C" w:rsidP="00F07D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2,03±0,17</w:t>
            </w:r>
          </w:p>
        </w:tc>
      </w:tr>
      <w:tr w:rsidR="00DB542C" w:rsidRPr="00923F59" w:rsidTr="00244C06">
        <w:tc>
          <w:tcPr>
            <w:tcW w:w="1985" w:type="dxa"/>
            <w:vMerge/>
          </w:tcPr>
          <w:p w:rsidR="00DB542C" w:rsidRPr="00923F59" w:rsidRDefault="00DB542C" w:rsidP="00F0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После V1</w:t>
            </w:r>
          </w:p>
          <w:p w:rsidR="00DB542C" w:rsidRPr="00DD3564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V1</w:t>
            </w:r>
          </w:p>
        </w:tc>
        <w:tc>
          <w:tcPr>
            <w:tcW w:w="1418" w:type="dxa"/>
          </w:tcPr>
          <w:p w:rsidR="00DB542C" w:rsidRPr="00923F59" w:rsidRDefault="00DB542C" w:rsidP="00F07D9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1,36±0,09</w:t>
            </w:r>
          </w:p>
        </w:tc>
        <w:tc>
          <w:tcPr>
            <w:tcW w:w="1628" w:type="dxa"/>
          </w:tcPr>
          <w:p w:rsidR="00DB542C" w:rsidRPr="00923F59" w:rsidRDefault="00DB542C" w:rsidP="00F07D9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1,06±0,26*</w:t>
            </w:r>
          </w:p>
        </w:tc>
        <w:tc>
          <w:tcPr>
            <w:tcW w:w="1348" w:type="dxa"/>
            <w:vMerge/>
          </w:tcPr>
          <w:p w:rsidR="00DB542C" w:rsidRPr="00923F59" w:rsidRDefault="00DB542C" w:rsidP="00F07D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B542C" w:rsidRPr="00923F59" w:rsidRDefault="00DB542C" w:rsidP="00F07D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2C" w:rsidRPr="00923F59" w:rsidTr="00244C06">
        <w:tc>
          <w:tcPr>
            <w:tcW w:w="1985" w:type="dxa"/>
            <w:vMerge/>
          </w:tcPr>
          <w:p w:rsidR="00DB542C" w:rsidRPr="00923F59" w:rsidRDefault="00DB542C" w:rsidP="00F07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42C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3564">
              <w:rPr>
                <w:rFonts w:ascii="Times New Roman" w:hAnsi="Times New Roman" w:cs="Times New Roman"/>
                <w:b/>
                <w:sz w:val="28"/>
                <w:szCs w:val="28"/>
              </w:rPr>
              <w:t>После V2</w:t>
            </w:r>
          </w:p>
          <w:p w:rsidR="00DB542C" w:rsidRPr="00DD3564" w:rsidRDefault="00DB542C" w:rsidP="00F0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V2</w:t>
            </w:r>
          </w:p>
        </w:tc>
        <w:tc>
          <w:tcPr>
            <w:tcW w:w="1418" w:type="dxa"/>
          </w:tcPr>
          <w:p w:rsidR="00DB542C" w:rsidRPr="00923F59" w:rsidRDefault="00DB542C" w:rsidP="00F07D9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1,17±0,10</w:t>
            </w:r>
          </w:p>
        </w:tc>
        <w:tc>
          <w:tcPr>
            <w:tcW w:w="1628" w:type="dxa"/>
          </w:tcPr>
          <w:p w:rsidR="00DB542C" w:rsidRPr="00923F59" w:rsidRDefault="00DB542C" w:rsidP="00F07D9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1,28±0,23</w:t>
            </w:r>
            <w:r w:rsidRPr="00923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923F5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48" w:type="dxa"/>
            <w:vMerge/>
          </w:tcPr>
          <w:p w:rsidR="00DB542C" w:rsidRPr="00923F59" w:rsidRDefault="00DB542C" w:rsidP="00F07D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B542C" w:rsidRPr="00923F59" w:rsidRDefault="00DB542C" w:rsidP="00F07D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2C" w:rsidRPr="00185325" w:rsidRDefault="00DB542C" w:rsidP="00DD35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325">
        <w:rPr>
          <w:rFonts w:ascii="Times New Roman" w:hAnsi="Times New Roman" w:cs="Times New Roman"/>
          <w:sz w:val="28"/>
          <w:szCs w:val="28"/>
        </w:rPr>
        <w:t>*</w:t>
      </w:r>
      <w:r w:rsidRPr="0018532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5325">
        <w:rPr>
          <w:rFonts w:ascii="Times New Roman" w:hAnsi="Times New Roman" w:cs="Times New Roman"/>
          <w:sz w:val="28"/>
          <w:szCs w:val="28"/>
        </w:rPr>
        <w:t>=0,004</w:t>
      </w:r>
    </w:p>
    <w:p w:rsidR="00DB542C" w:rsidRDefault="00DB542C" w:rsidP="002A79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5325">
        <w:rPr>
          <w:rFonts w:ascii="Times New Roman" w:hAnsi="Times New Roman" w:cs="Times New Roman"/>
          <w:sz w:val="28"/>
          <w:szCs w:val="28"/>
        </w:rPr>
        <w:t>*</w:t>
      </w:r>
      <w:r w:rsidRPr="00185325">
        <w:rPr>
          <w:rFonts w:ascii="Times New Roman" w:hAnsi="Times New Roman" w:cs="Times New Roman"/>
          <w:sz w:val="28"/>
          <w:szCs w:val="28"/>
          <w:lang w:val="en-US"/>
        </w:rPr>
        <w:t>*p</w:t>
      </w:r>
      <w:r w:rsidRPr="00185325">
        <w:rPr>
          <w:rFonts w:ascii="Times New Roman" w:hAnsi="Times New Roman" w:cs="Times New Roman"/>
          <w:sz w:val="28"/>
          <w:szCs w:val="28"/>
        </w:rPr>
        <w:t>=0,007</w:t>
      </w:r>
    </w:p>
    <w:p w:rsidR="00DB542C" w:rsidRDefault="00DB542C"/>
    <w:sectPr w:rsidR="00DB542C" w:rsidSect="0018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D22"/>
    <w:rsid w:val="00021345"/>
    <w:rsid w:val="001850E3"/>
    <w:rsid w:val="00185325"/>
    <w:rsid w:val="00244C06"/>
    <w:rsid w:val="002A794F"/>
    <w:rsid w:val="00432635"/>
    <w:rsid w:val="00917C9B"/>
    <w:rsid w:val="00923F59"/>
    <w:rsid w:val="00BD000B"/>
    <w:rsid w:val="00BF6D22"/>
    <w:rsid w:val="00C73DCF"/>
    <w:rsid w:val="00DB542C"/>
    <w:rsid w:val="00DD3564"/>
    <w:rsid w:val="00F0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64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D3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D356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97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LAZURITE</cp:lastModifiedBy>
  <cp:revision>4</cp:revision>
  <dcterms:created xsi:type="dcterms:W3CDTF">2019-09-30T19:26:00Z</dcterms:created>
  <dcterms:modified xsi:type="dcterms:W3CDTF">2019-10-15T12:45:00Z</dcterms:modified>
</cp:coreProperties>
</file>