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8B" w:rsidRDefault="00FB698B" w:rsidP="006E4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451">
        <w:rPr>
          <w:rFonts w:ascii="Times New Roman" w:hAnsi="Times New Roman"/>
          <w:b/>
          <w:sz w:val="28"/>
          <w:szCs w:val="28"/>
        </w:rPr>
        <w:t>Автор, ответственный за переписку с редакцией:</w:t>
      </w:r>
    </w:p>
    <w:p w:rsidR="00FB698B" w:rsidRPr="002B1F9B" w:rsidRDefault="00FB698B" w:rsidP="006E44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B7F9D">
        <w:rPr>
          <w:rFonts w:ascii="Times New Roman" w:hAnsi="Times New Roman"/>
          <w:b/>
          <w:sz w:val="28"/>
          <w:szCs w:val="28"/>
        </w:rPr>
        <w:t>Ерещенко Алена Анатольевна</w:t>
      </w:r>
      <w:r w:rsidRPr="00F57C18">
        <w:rPr>
          <w:rFonts w:ascii="Times New Roman" w:hAnsi="Times New Roman"/>
          <w:sz w:val="28"/>
          <w:szCs w:val="28"/>
        </w:rPr>
        <w:t xml:space="preserve">, ассистент кафедры фундаментальной и клинической биохимии с лабораторной диагностикой </w:t>
      </w:r>
      <w:r w:rsidRPr="00660451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го государственного</w:t>
      </w:r>
      <w:r w:rsidRPr="00660451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 образовательного учреждения</w:t>
      </w:r>
      <w:r w:rsidRPr="00660451">
        <w:rPr>
          <w:rFonts w:ascii="Times New Roman" w:hAnsi="Times New Roman"/>
          <w:sz w:val="28"/>
          <w:szCs w:val="28"/>
        </w:rPr>
        <w:t xml:space="preserve"> высшего образования «Самарский государственный медицинский унив</w:t>
      </w:r>
      <w:r>
        <w:rPr>
          <w:rFonts w:ascii="Times New Roman" w:hAnsi="Times New Roman"/>
          <w:sz w:val="28"/>
          <w:szCs w:val="28"/>
        </w:rPr>
        <w:t>ерситет» Минздрава России, 44309</w:t>
      </w:r>
      <w:r w:rsidRPr="00660451">
        <w:rPr>
          <w:rFonts w:ascii="Times New Roman" w:hAnsi="Times New Roman"/>
          <w:sz w:val="28"/>
          <w:szCs w:val="28"/>
        </w:rPr>
        <w:t xml:space="preserve">9, г. Самара, ул. </w:t>
      </w:r>
      <w:r>
        <w:rPr>
          <w:rFonts w:ascii="Times New Roman" w:hAnsi="Times New Roman"/>
          <w:sz w:val="28"/>
          <w:szCs w:val="28"/>
        </w:rPr>
        <w:t>Чапаевская</w:t>
      </w:r>
      <w:r w:rsidRPr="00B072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60451">
        <w:rPr>
          <w:rFonts w:ascii="Times New Roman" w:hAnsi="Times New Roman"/>
          <w:sz w:val="28"/>
          <w:szCs w:val="28"/>
        </w:rPr>
        <w:t>д</w:t>
      </w:r>
      <w:r w:rsidRPr="00B072ED">
        <w:rPr>
          <w:rFonts w:ascii="Times New Roman" w:hAnsi="Times New Roman"/>
          <w:sz w:val="28"/>
          <w:szCs w:val="28"/>
          <w:lang w:val="en-US"/>
        </w:rPr>
        <w:t xml:space="preserve">. 89, </w:t>
      </w:r>
      <w:r w:rsidRPr="00660451">
        <w:rPr>
          <w:rFonts w:ascii="Times New Roman" w:hAnsi="Times New Roman"/>
          <w:sz w:val="28"/>
          <w:szCs w:val="28"/>
        </w:rPr>
        <w:t>тел</w:t>
      </w:r>
      <w:r w:rsidRPr="00B072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B7F9D">
        <w:rPr>
          <w:rFonts w:ascii="Times New Roman" w:hAnsi="Times New Roman"/>
          <w:sz w:val="28"/>
          <w:szCs w:val="28"/>
          <w:lang w:val="en-US"/>
        </w:rPr>
        <w:t>+7</w:t>
      </w:r>
      <w:r>
        <w:rPr>
          <w:rFonts w:ascii="Times New Roman" w:hAnsi="Times New Roman"/>
          <w:sz w:val="28"/>
          <w:szCs w:val="28"/>
          <w:lang w:val="en-US"/>
        </w:rPr>
        <w:t>9631163151</w:t>
      </w:r>
      <w:r w:rsidRPr="00CB7F9D">
        <w:rPr>
          <w:rFonts w:ascii="Times New Roman" w:hAnsi="Times New Roman"/>
          <w:sz w:val="28"/>
          <w:szCs w:val="28"/>
          <w:lang w:val="en-US"/>
        </w:rPr>
        <w:t xml:space="preserve">, e-mail: </w:t>
      </w:r>
      <w:r>
        <w:rPr>
          <w:rFonts w:ascii="Times New Roman" w:hAnsi="Times New Roman"/>
          <w:sz w:val="28"/>
          <w:szCs w:val="28"/>
        </w:rPr>
        <w:t>pystnica131902@gmail.com</w:t>
      </w:r>
    </w:p>
    <w:p w:rsidR="00FB698B" w:rsidRPr="00B072ED" w:rsidRDefault="00FB698B" w:rsidP="006E4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F9D">
        <w:rPr>
          <w:rFonts w:ascii="Times New Roman" w:hAnsi="Times New Roman"/>
          <w:b/>
          <w:sz w:val="28"/>
          <w:szCs w:val="28"/>
          <w:lang w:val="en-US"/>
        </w:rPr>
        <w:t>Ereshchenko Aleona Anatolyevna</w:t>
      </w:r>
      <w:r w:rsidRPr="00F57C18">
        <w:rPr>
          <w:rFonts w:ascii="Times New Roman" w:hAnsi="Times New Roman"/>
          <w:sz w:val="28"/>
          <w:szCs w:val="28"/>
          <w:lang w:val="en-US"/>
        </w:rPr>
        <w:t>, assistant of the chair of fundamental and clinical biochemistr</w:t>
      </w:r>
      <w:r>
        <w:rPr>
          <w:rFonts w:ascii="Times New Roman" w:hAnsi="Times New Roman"/>
          <w:sz w:val="28"/>
          <w:szCs w:val="28"/>
          <w:lang w:val="en-US"/>
        </w:rPr>
        <w:t xml:space="preserve">y with laboratory diagnostics </w:t>
      </w:r>
      <w:r w:rsidRPr="00660451">
        <w:rPr>
          <w:rFonts w:ascii="Times New Roman" w:hAnsi="Times New Roman"/>
          <w:sz w:val="28"/>
          <w:szCs w:val="28"/>
          <w:lang w:val="en-US"/>
        </w:rPr>
        <w:t>Federal State Budgetary Institution of Higher Education "Samara State Medical University" of the Min</w:t>
      </w:r>
      <w:r>
        <w:rPr>
          <w:rFonts w:ascii="Times New Roman" w:hAnsi="Times New Roman"/>
          <w:sz w:val="28"/>
          <w:szCs w:val="28"/>
          <w:lang w:val="en-US"/>
        </w:rPr>
        <w:t>istry of Health of Russia, 4430</w:t>
      </w:r>
      <w:r w:rsidRPr="00CB7F9D">
        <w:rPr>
          <w:rFonts w:ascii="Times New Roman" w:hAnsi="Times New Roman"/>
          <w:sz w:val="28"/>
          <w:szCs w:val="28"/>
          <w:lang w:val="en-US"/>
        </w:rPr>
        <w:t>9</w:t>
      </w:r>
      <w:r w:rsidRPr="00660451">
        <w:rPr>
          <w:rFonts w:ascii="Times New Roman" w:hAnsi="Times New Roman"/>
          <w:sz w:val="28"/>
          <w:szCs w:val="28"/>
          <w:lang w:val="en-US"/>
        </w:rPr>
        <w:t xml:space="preserve">9, Samara, </w:t>
      </w:r>
      <w:r>
        <w:rPr>
          <w:rFonts w:ascii="Times New Roman" w:hAnsi="Times New Roman"/>
          <w:sz w:val="28"/>
          <w:szCs w:val="28"/>
          <w:lang w:val="en-US"/>
        </w:rPr>
        <w:t xml:space="preserve">Chapayevskaya str., </w:t>
      </w:r>
      <w:r w:rsidRPr="00660451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660451">
        <w:rPr>
          <w:rFonts w:ascii="Times New Roman" w:hAnsi="Times New Roman"/>
          <w:sz w:val="28"/>
          <w:szCs w:val="28"/>
          <w:lang w:val="en-US"/>
        </w:rPr>
        <w:t xml:space="preserve">, tel. </w:t>
      </w:r>
      <w:r w:rsidRPr="00693002">
        <w:rPr>
          <w:rFonts w:ascii="Times New Roman" w:hAnsi="Times New Roman"/>
          <w:sz w:val="28"/>
          <w:szCs w:val="28"/>
        </w:rPr>
        <w:t>+79631163151</w:t>
      </w:r>
      <w:bookmarkStart w:id="0" w:name="_GoBack"/>
      <w:bookmarkEnd w:id="0"/>
      <w:r w:rsidRPr="00B072ED">
        <w:rPr>
          <w:rFonts w:ascii="Times New Roman" w:hAnsi="Times New Roman"/>
          <w:sz w:val="28"/>
          <w:szCs w:val="28"/>
        </w:rPr>
        <w:t xml:space="preserve">, </w:t>
      </w:r>
      <w:r w:rsidRPr="00660451">
        <w:rPr>
          <w:rFonts w:ascii="Times New Roman" w:hAnsi="Times New Roman"/>
          <w:sz w:val="28"/>
          <w:szCs w:val="28"/>
          <w:lang w:val="en-US"/>
        </w:rPr>
        <w:t>e</w:t>
      </w:r>
      <w:r w:rsidRPr="00B072ED">
        <w:rPr>
          <w:rFonts w:ascii="Times New Roman" w:hAnsi="Times New Roman"/>
          <w:sz w:val="28"/>
          <w:szCs w:val="28"/>
        </w:rPr>
        <w:t>-</w:t>
      </w:r>
      <w:r w:rsidRPr="00660451">
        <w:rPr>
          <w:rFonts w:ascii="Times New Roman" w:hAnsi="Times New Roman"/>
          <w:sz w:val="28"/>
          <w:szCs w:val="28"/>
          <w:lang w:val="en-US"/>
        </w:rPr>
        <w:t>mail</w:t>
      </w:r>
      <w:r w:rsidRPr="00B072E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pystnica131902@gmail.com</w:t>
      </w:r>
    </w:p>
    <w:p w:rsidR="00FB698B" w:rsidRPr="00660451" w:rsidRDefault="00FB698B" w:rsidP="006E4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98B" w:rsidRPr="00660451" w:rsidRDefault="00FB698B" w:rsidP="006E4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60451">
        <w:rPr>
          <w:rFonts w:ascii="Times New Roman" w:hAnsi="Times New Roman"/>
          <w:b/>
          <w:sz w:val="28"/>
          <w:szCs w:val="28"/>
          <w:shd w:val="clear" w:color="auto" w:fill="FFFFFF"/>
        </w:rPr>
        <w:t>Название статьи:</w:t>
      </w:r>
    </w:p>
    <w:p w:rsidR="00FB698B" w:rsidRDefault="00FB698B" w:rsidP="006E44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Pr="002B1F9B">
        <w:rPr>
          <w:rFonts w:ascii="Times New Roman" w:hAnsi="Times New Roman"/>
          <w:bCs/>
          <w:sz w:val="28"/>
          <w:szCs w:val="28"/>
        </w:rPr>
        <w:t xml:space="preserve">абораторный мониторинг эффективности поствакцинального противокоревого иммунного ответа </w:t>
      </w:r>
    </w:p>
    <w:p w:rsidR="00FB698B" w:rsidRDefault="00FB698B" w:rsidP="006E44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B698B" w:rsidRPr="00660451" w:rsidRDefault="00FB698B" w:rsidP="006E44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60451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Количество страниц текста:</w:t>
      </w:r>
    </w:p>
    <w:p w:rsidR="00FB698B" w:rsidRPr="00660451" w:rsidRDefault="00FB698B" w:rsidP="006E44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6604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страниц</w:t>
      </w:r>
    </w:p>
    <w:p w:rsidR="00FB698B" w:rsidRDefault="00FB698B" w:rsidP="006E44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B698B" w:rsidRPr="00660451" w:rsidRDefault="00FB698B" w:rsidP="006E44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60451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Количество рисунков:</w:t>
      </w:r>
    </w:p>
    <w:p w:rsidR="00FB698B" w:rsidRPr="00660451" w:rsidRDefault="00FB698B" w:rsidP="006E44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</w:p>
    <w:p w:rsidR="00FB698B" w:rsidRDefault="00FB698B" w:rsidP="006E44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B698B" w:rsidRPr="00660451" w:rsidRDefault="00FB698B" w:rsidP="006E44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60451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Количество таблиц:</w:t>
      </w:r>
    </w:p>
    <w:p w:rsidR="00FB698B" w:rsidRPr="00660451" w:rsidRDefault="00FB698B" w:rsidP="006E44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FB698B" w:rsidRDefault="00FB698B" w:rsidP="006E44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B698B" w:rsidRPr="00660451" w:rsidRDefault="00FB698B" w:rsidP="006E44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60451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журнала:</w:t>
      </w:r>
    </w:p>
    <w:p w:rsidR="00FB698B" w:rsidRPr="00660451" w:rsidRDefault="00FB698B" w:rsidP="006E44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0451">
        <w:rPr>
          <w:rFonts w:ascii="Times New Roman" w:hAnsi="Times New Roman"/>
          <w:color w:val="000000"/>
          <w:sz w:val="28"/>
          <w:szCs w:val="28"/>
          <w:lang w:eastAsia="ru-RU"/>
        </w:rPr>
        <w:t>Оригинальная статья</w:t>
      </w:r>
    </w:p>
    <w:p w:rsidR="00FB698B" w:rsidRDefault="00FB698B" w:rsidP="006E44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B698B" w:rsidRDefault="00FB698B" w:rsidP="006E44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072ED">
        <w:rPr>
          <w:rFonts w:ascii="Times New Roman" w:hAnsi="Times New Roman"/>
          <w:b/>
          <w:sz w:val="28"/>
          <w:szCs w:val="28"/>
          <w:lang w:eastAsia="ru-RU"/>
        </w:rPr>
        <w:t>Дата отправления работы:</w:t>
      </w:r>
    </w:p>
    <w:p w:rsidR="00FB698B" w:rsidRPr="00B072ED" w:rsidRDefault="00FB698B" w:rsidP="006E44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15.10</w:t>
      </w:r>
      <w:r w:rsidRPr="00B072ED">
        <w:rPr>
          <w:rFonts w:ascii="Times New Roman" w:hAnsi="Times New Roman"/>
          <w:sz w:val="28"/>
          <w:szCs w:val="28"/>
          <w:lang w:eastAsia="ru-RU"/>
        </w:rPr>
        <w:t>.2019</w:t>
      </w:r>
    </w:p>
    <w:p w:rsidR="00FB698B" w:rsidRPr="00660451" w:rsidRDefault="00FB698B" w:rsidP="004A2A63">
      <w:pPr>
        <w:spacing w:after="0" w:line="240" w:lineRule="auto"/>
        <w:ind w:left="-1077"/>
        <w:rPr>
          <w:sz w:val="28"/>
          <w:szCs w:val="28"/>
        </w:rPr>
      </w:pPr>
    </w:p>
    <w:p w:rsidR="00FB698B" w:rsidRDefault="00FB698B" w:rsidP="004A2A63">
      <w:pPr>
        <w:ind w:left="-540"/>
      </w:pPr>
    </w:p>
    <w:sectPr w:rsidR="00FB698B" w:rsidSect="00B80E85">
      <w:headerReference w:type="default" r:id="rId6"/>
      <w:pgSz w:w="11906" w:h="16838" w:code="9"/>
      <w:pgMar w:top="1079" w:right="851" w:bottom="141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8B" w:rsidRDefault="00FB698B">
      <w:pPr>
        <w:spacing w:after="0" w:line="240" w:lineRule="auto"/>
      </w:pPr>
      <w:r>
        <w:separator/>
      </w:r>
    </w:p>
  </w:endnote>
  <w:endnote w:type="continuationSeparator" w:id="0">
    <w:p w:rsidR="00FB698B" w:rsidRDefault="00FB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8B" w:rsidRDefault="00FB698B">
      <w:pPr>
        <w:spacing w:after="0" w:line="240" w:lineRule="auto"/>
      </w:pPr>
      <w:r>
        <w:separator/>
      </w:r>
    </w:p>
  </w:footnote>
  <w:footnote w:type="continuationSeparator" w:id="0">
    <w:p w:rsidR="00FB698B" w:rsidRDefault="00FB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8B" w:rsidRDefault="00FB698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B698B" w:rsidRDefault="00FB698B" w:rsidP="00FB4E8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2F3"/>
    <w:rsid w:val="00074148"/>
    <w:rsid w:val="002B1F9B"/>
    <w:rsid w:val="00435381"/>
    <w:rsid w:val="004A2A63"/>
    <w:rsid w:val="00562F77"/>
    <w:rsid w:val="00660451"/>
    <w:rsid w:val="006713F2"/>
    <w:rsid w:val="00693002"/>
    <w:rsid w:val="006E44ED"/>
    <w:rsid w:val="00822FD7"/>
    <w:rsid w:val="00910EFF"/>
    <w:rsid w:val="0099002B"/>
    <w:rsid w:val="00A27A32"/>
    <w:rsid w:val="00A56644"/>
    <w:rsid w:val="00B072ED"/>
    <w:rsid w:val="00B80E85"/>
    <w:rsid w:val="00CB7F9D"/>
    <w:rsid w:val="00DA53F2"/>
    <w:rsid w:val="00E5580C"/>
    <w:rsid w:val="00F511DB"/>
    <w:rsid w:val="00F57C18"/>
    <w:rsid w:val="00FB4E8A"/>
    <w:rsid w:val="00FB698B"/>
    <w:rsid w:val="00FD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9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7F9D"/>
    <w:rPr>
      <w:rFonts w:cs="Times New Roman"/>
    </w:rPr>
  </w:style>
  <w:style w:type="character" w:styleId="Hyperlink">
    <w:name w:val="Hyperlink"/>
    <w:basedOn w:val="DefaultParagraphFont"/>
    <w:uiPriority w:val="99"/>
    <w:rsid w:val="00CB7F9D"/>
    <w:rPr>
      <w:rFonts w:cs="Times New Roman"/>
      <w:color w:val="0000FF"/>
      <w:u w:val="single"/>
    </w:rPr>
  </w:style>
  <w:style w:type="character" w:customStyle="1" w:styleId="translation-chunk">
    <w:name w:val="translation-chunk"/>
    <w:basedOn w:val="DefaultParagraphFont"/>
    <w:uiPriority w:val="99"/>
    <w:rsid w:val="00CB7F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153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LAZURITE</cp:lastModifiedBy>
  <cp:revision>10</cp:revision>
  <cp:lastPrinted>2019-10-08T13:20:00Z</cp:lastPrinted>
  <dcterms:created xsi:type="dcterms:W3CDTF">2019-03-26T19:31:00Z</dcterms:created>
  <dcterms:modified xsi:type="dcterms:W3CDTF">2019-10-15T12:46:00Z</dcterms:modified>
</cp:coreProperties>
</file>