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9665A" w14:textId="08E541B3" w:rsidR="00C96EA3" w:rsidRPr="00C96EA3" w:rsidRDefault="00C96EA3" w:rsidP="00C96EA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6E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Таблица </w:t>
      </w:r>
      <w:r w:rsidR="00C7253F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bookmarkStart w:id="0" w:name="_GoBack"/>
      <w:bookmarkEnd w:id="0"/>
    </w:p>
    <w:p w14:paraId="24F87C24" w14:textId="77777777" w:rsidR="00C96EA3" w:rsidRPr="00C96EA3" w:rsidRDefault="00C96EA3" w:rsidP="00C96EA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96EA3">
        <w:rPr>
          <w:rFonts w:ascii="Times New Roman" w:eastAsia="Calibri" w:hAnsi="Times New Roman" w:cs="Times New Roman"/>
          <w:sz w:val="28"/>
          <w:szCs w:val="28"/>
        </w:rPr>
        <w:t xml:space="preserve">Влияние вакцинных штаммов вируса гриппа на </w:t>
      </w:r>
      <w:proofErr w:type="spellStart"/>
      <w:r w:rsidRPr="00C96EA3">
        <w:rPr>
          <w:rFonts w:ascii="Times New Roman" w:eastAsia="Calibri" w:hAnsi="Times New Roman" w:cs="Times New Roman"/>
          <w:sz w:val="28"/>
          <w:szCs w:val="28"/>
        </w:rPr>
        <w:t>иммунофенотип</w:t>
      </w:r>
      <w:proofErr w:type="spellEnd"/>
      <w:r w:rsidRPr="00C96EA3">
        <w:rPr>
          <w:rFonts w:ascii="Times New Roman" w:eastAsia="Calibri" w:hAnsi="Times New Roman" w:cs="Times New Roman"/>
          <w:sz w:val="28"/>
          <w:szCs w:val="28"/>
        </w:rPr>
        <w:t xml:space="preserve"> дендритных клеток, генерированных из костного мозга мышей </w:t>
      </w:r>
    </w:p>
    <w:p w14:paraId="6BBF24DA" w14:textId="77777777" w:rsidR="00C96EA3" w:rsidRPr="00C96EA3" w:rsidRDefault="00C96EA3" w:rsidP="00C96EA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96E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effect of vaccine strains of influenza virus on the </w:t>
      </w:r>
      <w:proofErr w:type="spellStart"/>
      <w:r w:rsidRPr="00C96EA3">
        <w:rPr>
          <w:rFonts w:ascii="Times New Roman" w:eastAsia="Calibri" w:hAnsi="Times New Roman" w:cs="Times New Roman"/>
          <w:sz w:val="28"/>
          <w:szCs w:val="28"/>
          <w:lang w:val="en-US"/>
        </w:rPr>
        <w:t>immunophenotype</w:t>
      </w:r>
      <w:proofErr w:type="spellEnd"/>
      <w:r w:rsidRPr="00C96E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dendritic cells generated from mouse bone marrow</w:t>
      </w:r>
    </w:p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985"/>
        <w:gridCol w:w="1701"/>
        <w:gridCol w:w="1843"/>
        <w:gridCol w:w="1701"/>
      </w:tblGrid>
      <w:tr w:rsidR="00C96EA3" w:rsidRPr="00C7253F" w14:paraId="0ADEC080" w14:textId="77777777" w:rsidTr="00DD1013">
        <w:tc>
          <w:tcPr>
            <w:tcW w:w="1696" w:type="dxa"/>
            <w:vMerge w:val="restart"/>
            <w:noWrap/>
            <w:vAlign w:val="center"/>
            <w:hideMark/>
          </w:tcPr>
          <w:p w14:paraId="1EF5ACB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</w:rPr>
              <w:t>Маркеры</w:t>
            </w:r>
          </w:p>
          <w:p w14:paraId="51F0BE1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 markers</w:t>
            </w:r>
          </w:p>
        </w:tc>
        <w:tc>
          <w:tcPr>
            <w:tcW w:w="12333" w:type="dxa"/>
            <w:gridSpan w:val="7"/>
            <w:noWrap/>
            <w:vAlign w:val="center"/>
          </w:tcPr>
          <w:p w14:paraId="1BB8E2E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клеток (%),   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</w:rPr>
              <w:t>1-Q3)</w:t>
            </w:r>
          </w:p>
          <w:p w14:paraId="1EE679E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Number of cells, M±SD, Me(Q1-Q3)</w:t>
            </w:r>
          </w:p>
        </w:tc>
      </w:tr>
      <w:tr w:rsidR="00C96EA3" w:rsidRPr="00C96EA3" w14:paraId="58DB456C" w14:textId="77777777" w:rsidTr="00DD1013">
        <w:tc>
          <w:tcPr>
            <w:tcW w:w="1696" w:type="dxa"/>
            <w:vMerge/>
            <w:noWrap/>
            <w:vAlign w:val="center"/>
          </w:tcPr>
          <w:p w14:paraId="1E8BA97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noWrap/>
            <w:vAlign w:val="center"/>
          </w:tcPr>
          <w:p w14:paraId="6EF1388F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Н-ДК *</w:t>
            </w:r>
          </w:p>
        </w:tc>
        <w:tc>
          <w:tcPr>
            <w:tcW w:w="1701" w:type="dxa"/>
            <w:noWrap/>
            <w:vAlign w:val="center"/>
          </w:tcPr>
          <w:p w14:paraId="3713A93B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WSN °</w:t>
            </w:r>
          </w:p>
        </w:tc>
        <w:tc>
          <w:tcPr>
            <w:tcW w:w="1701" w:type="dxa"/>
            <w:noWrap/>
            <w:vAlign w:val="center"/>
          </w:tcPr>
          <w:p w14:paraId="085009D7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AAL-2•   </w:t>
            </w:r>
          </w:p>
        </w:tc>
        <w:tc>
          <w:tcPr>
            <w:tcW w:w="1985" w:type="dxa"/>
            <w:noWrap/>
            <w:vAlign w:val="center"/>
          </w:tcPr>
          <w:p w14:paraId="01962293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U-2 ¤</w:t>
            </w:r>
          </w:p>
        </w:tc>
        <w:tc>
          <w:tcPr>
            <w:tcW w:w="1701" w:type="dxa"/>
            <w:noWrap/>
            <w:vAlign w:val="center"/>
          </w:tcPr>
          <w:p w14:paraId="77B90DFB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N-26 ^ </w:t>
            </w:r>
          </w:p>
        </w:tc>
        <w:tc>
          <w:tcPr>
            <w:tcW w:w="1843" w:type="dxa"/>
            <w:noWrap/>
            <w:vAlign w:val="center"/>
          </w:tcPr>
          <w:p w14:paraId="115A5950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ХА ª</w:t>
            </w:r>
          </w:p>
        </w:tc>
        <w:tc>
          <w:tcPr>
            <w:tcW w:w="1701" w:type="dxa"/>
            <w:noWrap/>
            <w:vAlign w:val="center"/>
          </w:tcPr>
          <w:p w14:paraId="52210C22" w14:textId="77777777" w:rsidR="00C96EA3" w:rsidRPr="00C96EA3" w:rsidRDefault="00C96EA3" w:rsidP="00C96EA3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TNF-a#</w:t>
            </w:r>
          </w:p>
        </w:tc>
      </w:tr>
      <w:tr w:rsidR="00C96EA3" w:rsidRPr="00C96EA3" w14:paraId="20D2C109" w14:textId="77777777" w:rsidTr="00C96EA3">
        <w:tc>
          <w:tcPr>
            <w:tcW w:w="1696" w:type="dxa"/>
            <w:noWrap/>
            <w:vAlign w:val="center"/>
          </w:tcPr>
          <w:p w14:paraId="6F032E9A" w14:textId="77777777" w:rsidR="00C96EA3" w:rsidRPr="00C96EA3" w:rsidRDefault="00C96EA3" w:rsidP="00C96EA3">
            <w:pPr>
              <w:spacing w:after="160" w:line="48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81FB92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36,46±1,75</w:t>
            </w:r>
          </w:p>
          <w:p w14:paraId="240E62D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6F26D8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¤^#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2D60C05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55,22±2,87</w:t>
            </w:r>
          </w:p>
          <w:p w14:paraId="73BEA8F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464AE6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¤^ ª#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58442F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52,44±2,74</w:t>
            </w:r>
          </w:p>
          <w:p w14:paraId="4E0A06E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1B87BF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^ ª#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D79036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47,04±2,08</w:t>
            </w:r>
          </w:p>
          <w:p w14:paraId="368481A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46F9BF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ª#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8BF55EF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43,58±2,08</w:t>
            </w:r>
          </w:p>
          <w:p w14:paraId="7F506752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A98A92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#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D9E1A7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40,3±2,47</w:t>
            </w:r>
          </w:p>
          <w:p w14:paraId="1569B37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3161E6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¤#</w:t>
            </w:r>
          </w:p>
          <w:p w14:paraId="5299A7F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BCD984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65,3±2,78</w:t>
            </w:r>
          </w:p>
          <w:p w14:paraId="4958BF8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CB96E8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 ª</w:t>
            </w:r>
          </w:p>
        </w:tc>
      </w:tr>
      <w:tr w:rsidR="00C96EA3" w:rsidRPr="00C96EA3" w14:paraId="763E436A" w14:textId="77777777" w:rsidTr="00DD1013">
        <w:tc>
          <w:tcPr>
            <w:tcW w:w="1696" w:type="dxa"/>
            <w:noWrap/>
            <w:vAlign w:val="center"/>
          </w:tcPr>
          <w:p w14:paraId="50443788" w14:textId="77777777" w:rsidR="00C96EA3" w:rsidRPr="00C96EA3" w:rsidRDefault="00C96EA3" w:rsidP="00C96EA3">
            <w:pPr>
              <w:spacing w:after="160" w:line="48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CD86</w:t>
            </w:r>
          </w:p>
        </w:tc>
        <w:tc>
          <w:tcPr>
            <w:tcW w:w="1701" w:type="dxa"/>
            <w:noWrap/>
            <w:vAlign w:val="center"/>
          </w:tcPr>
          <w:p w14:paraId="64133E4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22,24±2,08</w:t>
            </w:r>
          </w:p>
          <w:p w14:paraId="514872B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365E9A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 ª#</w:t>
            </w:r>
          </w:p>
        </w:tc>
        <w:tc>
          <w:tcPr>
            <w:tcW w:w="1701" w:type="dxa"/>
            <w:noWrap/>
            <w:vAlign w:val="center"/>
          </w:tcPr>
          <w:p w14:paraId="57C1088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45,66±2,5</w:t>
            </w:r>
          </w:p>
          <w:p w14:paraId="2370F59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F8B6852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ª#</w:t>
            </w:r>
          </w:p>
        </w:tc>
        <w:tc>
          <w:tcPr>
            <w:tcW w:w="1701" w:type="dxa"/>
            <w:noWrap/>
            <w:vAlign w:val="center"/>
          </w:tcPr>
          <w:p w14:paraId="622DD4E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50,58±3,71</w:t>
            </w:r>
          </w:p>
          <w:p w14:paraId="134E585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FA0166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¤ ª#</w:t>
            </w:r>
          </w:p>
        </w:tc>
        <w:tc>
          <w:tcPr>
            <w:tcW w:w="1985" w:type="dxa"/>
            <w:noWrap/>
            <w:vAlign w:val="center"/>
          </w:tcPr>
          <w:p w14:paraId="7B88B04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39,58±2,96</w:t>
            </w:r>
          </w:p>
          <w:p w14:paraId="45E08B5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24E246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ª#</w:t>
            </w:r>
          </w:p>
        </w:tc>
        <w:tc>
          <w:tcPr>
            <w:tcW w:w="1701" w:type="dxa"/>
            <w:noWrap/>
            <w:vAlign w:val="center"/>
          </w:tcPr>
          <w:p w14:paraId="1AD76C2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45,28±2,92</w:t>
            </w:r>
          </w:p>
          <w:p w14:paraId="555D84E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FC0CFEF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ª#</w:t>
            </w:r>
          </w:p>
        </w:tc>
        <w:tc>
          <w:tcPr>
            <w:tcW w:w="1843" w:type="dxa"/>
            <w:noWrap/>
            <w:vAlign w:val="center"/>
          </w:tcPr>
          <w:p w14:paraId="22F5F63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37,9±2,94</w:t>
            </w:r>
          </w:p>
          <w:p w14:paraId="50F46A1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B96A55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°•^#</w:t>
            </w:r>
          </w:p>
        </w:tc>
        <w:tc>
          <w:tcPr>
            <w:tcW w:w="1701" w:type="dxa"/>
            <w:noWrap/>
            <w:vAlign w:val="center"/>
          </w:tcPr>
          <w:p w14:paraId="6D528C5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68,48±3,53</w:t>
            </w:r>
          </w:p>
          <w:p w14:paraId="12DDEDB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6F5941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</w:t>
            </w:r>
          </w:p>
        </w:tc>
      </w:tr>
      <w:tr w:rsidR="00C96EA3" w:rsidRPr="00C96EA3" w14:paraId="0AF4C068" w14:textId="77777777" w:rsidTr="00C96EA3">
        <w:tc>
          <w:tcPr>
            <w:tcW w:w="1696" w:type="dxa"/>
            <w:noWrap/>
            <w:vAlign w:val="center"/>
          </w:tcPr>
          <w:p w14:paraId="4DAD2148" w14:textId="77777777" w:rsidR="00C96EA3" w:rsidRPr="00C96EA3" w:rsidRDefault="00C96EA3" w:rsidP="00C96EA3">
            <w:pPr>
              <w:spacing w:after="160" w:line="48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СD80/CD86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05E2B70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17,78±1,58</w:t>
            </w:r>
          </w:p>
          <w:p w14:paraId="6594424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3BFD3F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¤^ ª#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7132B43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35,14±2,87</w:t>
            </w:r>
          </w:p>
          <w:p w14:paraId="4137AE5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0291BA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¤^ ª#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14167E6F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43,76±2,98</w:t>
            </w:r>
          </w:p>
          <w:p w14:paraId="3DFD149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10C6590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¤^ ª#</w:t>
            </w:r>
          </w:p>
        </w:tc>
        <w:tc>
          <w:tcPr>
            <w:tcW w:w="1985" w:type="dxa"/>
            <w:shd w:val="clear" w:color="auto" w:fill="F2F2F2"/>
            <w:noWrap/>
            <w:vAlign w:val="center"/>
          </w:tcPr>
          <w:p w14:paraId="43A1045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27,66±2,92</w:t>
            </w:r>
          </w:p>
          <w:p w14:paraId="132FDB2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DF6B8A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6D1626C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23,62±2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14:paraId="05DA407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0E6DFA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•#</w:t>
            </w:r>
          </w:p>
        </w:tc>
        <w:tc>
          <w:tcPr>
            <w:tcW w:w="1843" w:type="dxa"/>
            <w:shd w:val="clear" w:color="auto" w:fill="F2F2F2"/>
            <w:noWrap/>
            <w:vAlign w:val="center"/>
          </w:tcPr>
          <w:p w14:paraId="541FEBA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22,78±2,08</w:t>
            </w:r>
          </w:p>
          <w:p w14:paraId="679F5C0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79A388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227797E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56,34±3,85</w:t>
            </w:r>
          </w:p>
          <w:p w14:paraId="610AE18A" w14:textId="77777777" w:rsidR="00C96EA3" w:rsidRPr="00C96EA3" w:rsidRDefault="00C96EA3" w:rsidP="00C96EA3">
            <w:pPr>
              <w:spacing w:after="160" w:line="48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97B518E" w14:textId="77777777" w:rsidR="00C96EA3" w:rsidRPr="00C96EA3" w:rsidRDefault="00C96EA3" w:rsidP="00C96EA3">
            <w:pPr>
              <w:spacing w:after="160" w:line="48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¤^ ª</w:t>
            </w:r>
          </w:p>
        </w:tc>
      </w:tr>
      <w:tr w:rsidR="00C96EA3" w:rsidRPr="00C96EA3" w14:paraId="511AD36F" w14:textId="77777777" w:rsidTr="00DD1013">
        <w:tc>
          <w:tcPr>
            <w:tcW w:w="1696" w:type="dxa"/>
            <w:noWrap/>
            <w:vAlign w:val="center"/>
          </w:tcPr>
          <w:p w14:paraId="6A860728" w14:textId="77777777" w:rsidR="00C96EA3" w:rsidRPr="00C96EA3" w:rsidRDefault="00C96EA3" w:rsidP="00C96EA3">
            <w:pPr>
              <w:spacing w:after="160" w:line="48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CD11c/CD83</w:t>
            </w:r>
          </w:p>
        </w:tc>
        <w:tc>
          <w:tcPr>
            <w:tcW w:w="1701" w:type="dxa"/>
            <w:noWrap/>
            <w:vAlign w:val="center"/>
          </w:tcPr>
          <w:p w14:paraId="32CD7E4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4,88±0,33</w:t>
            </w:r>
          </w:p>
          <w:p w14:paraId="1071F6C2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F14343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 ª#</w:t>
            </w:r>
          </w:p>
        </w:tc>
        <w:tc>
          <w:tcPr>
            <w:tcW w:w="1701" w:type="dxa"/>
            <w:noWrap/>
            <w:vAlign w:val="center"/>
          </w:tcPr>
          <w:p w14:paraId="4523DD40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21,48±2,35</w:t>
            </w:r>
          </w:p>
          <w:p w14:paraId="0BEBADCE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B776B3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¤^ ª</w:t>
            </w:r>
          </w:p>
        </w:tc>
        <w:tc>
          <w:tcPr>
            <w:tcW w:w="1701" w:type="dxa"/>
            <w:noWrap/>
            <w:vAlign w:val="center"/>
          </w:tcPr>
          <w:p w14:paraId="5F59CDD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32,4±2,25</w:t>
            </w:r>
          </w:p>
          <w:p w14:paraId="133B74E0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AFF63D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°#</w:t>
            </w:r>
          </w:p>
        </w:tc>
        <w:tc>
          <w:tcPr>
            <w:tcW w:w="1985" w:type="dxa"/>
            <w:noWrap/>
            <w:vAlign w:val="center"/>
          </w:tcPr>
          <w:p w14:paraId="62A5AD8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35,36±2,24</w:t>
            </w:r>
          </w:p>
          <w:p w14:paraId="08FF1B7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DCC7A2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°#</w:t>
            </w:r>
          </w:p>
        </w:tc>
        <w:tc>
          <w:tcPr>
            <w:tcW w:w="1701" w:type="dxa"/>
            <w:noWrap/>
            <w:vAlign w:val="center"/>
          </w:tcPr>
          <w:p w14:paraId="6876AAD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37,24±1,97</w:t>
            </w:r>
          </w:p>
          <w:p w14:paraId="2B84EC4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569F28F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 ª#</w:t>
            </w:r>
          </w:p>
        </w:tc>
        <w:tc>
          <w:tcPr>
            <w:tcW w:w="1843" w:type="dxa"/>
            <w:noWrap/>
            <w:vAlign w:val="center"/>
          </w:tcPr>
          <w:p w14:paraId="6C8B0E5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30,32±3,61</w:t>
            </w:r>
          </w:p>
          <w:p w14:paraId="2DB2413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A7D204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°^</w:t>
            </w:r>
          </w:p>
        </w:tc>
        <w:tc>
          <w:tcPr>
            <w:tcW w:w="1701" w:type="dxa"/>
            <w:noWrap/>
            <w:vAlign w:val="center"/>
          </w:tcPr>
          <w:p w14:paraId="1D4BB48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25,6±2,16</w:t>
            </w:r>
          </w:p>
          <w:p w14:paraId="7C58B6F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270167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</w:t>
            </w:r>
          </w:p>
        </w:tc>
      </w:tr>
      <w:tr w:rsidR="00C96EA3" w:rsidRPr="00C96EA3" w14:paraId="25FEE917" w14:textId="77777777" w:rsidTr="00C96EA3">
        <w:tc>
          <w:tcPr>
            <w:tcW w:w="1696" w:type="dxa"/>
            <w:noWrap/>
            <w:vAlign w:val="center"/>
          </w:tcPr>
          <w:p w14:paraId="0D2E1B13" w14:textId="77777777" w:rsidR="00C96EA3" w:rsidRPr="00C96EA3" w:rsidRDefault="00C96EA3" w:rsidP="00C96EA3">
            <w:pPr>
              <w:spacing w:after="160" w:line="48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3CD161E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4,72±0,35</w:t>
            </w:r>
          </w:p>
          <w:p w14:paraId="47A57EA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2F8E58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118A0E2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22,46±2,48</w:t>
            </w:r>
          </w:p>
          <w:p w14:paraId="784D20F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¤^ ª#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41F786A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33,34±1,96</w:t>
            </w:r>
          </w:p>
          <w:p w14:paraId="4FF6123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E263F8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</w:t>
            </w:r>
          </w:p>
        </w:tc>
        <w:tc>
          <w:tcPr>
            <w:tcW w:w="1985" w:type="dxa"/>
            <w:shd w:val="clear" w:color="auto" w:fill="F2F2F2"/>
            <w:noWrap/>
            <w:vAlign w:val="center"/>
          </w:tcPr>
          <w:p w14:paraId="0C6096B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34,32±1,96</w:t>
            </w:r>
          </w:p>
          <w:p w14:paraId="7083589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9EAEF8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 ª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44F3D0F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37,34±3,67</w:t>
            </w:r>
          </w:p>
          <w:p w14:paraId="58A4026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6FDC4A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 ª</w:t>
            </w:r>
          </w:p>
        </w:tc>
        <w:tc>
          <w:tcPr>
            <w:tcW w:w="1843" w:type="dxa"/>
            <w:shd w:val="clear" w:color="auto" w:fill="F2F2F2"/>
            <w:noWrap/>
            <w:vAlign w:val="center"/>
          </w:tcPr>
          <w:p w14:paraId="706DDED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27,42±2,45</w:t>
            </w:r>
          </w:p>
          <w:p w14:paraId="420B6D7F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B74776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¤^#</w:t>
            </w:r>
          </w:p>
        </w:tc>
        <w:tc>
          <w:tcPr>
            <w:tcW w:w="1701" w:type="dxa"/>
            <w:shd w:val="clear" w:color="auto" w:fill="F2F2F2"/>
            <w:noWrap/>
            <w:vAlign w:val="center"/>
          </w:tcPr>
          <w:p w14:paraId="4E14A0B3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38,84±3,03</w:t>
            </w:r>
          </w:p>
          <w:p w14:paraId="0865D26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545E8C0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 ª</w:t>
            </w:r>
          </w:p>
        </w:tc>
      </w:tr>
      <w:tr w:rsidR="00C96EA3" w:rsidRPr="00C96EA3" w14:paraId="67FFAEB0" w14:textId="77777777" w:rsidTr="00DD1013">
        <w:tc>
          <w:tcPr>
            <w:tcW w:w="1696" w:type="dxa"/>
            <w:noWrap/>
            <w:vAlign w:val="center"/>
          </w:tcPr>
          <w:p w14:paraId="3F40DAF1" w14:textId="77777777" w:rsidR="00C96EA3" w:rsidRPr="00C96EA3" w:rsidRDefault="00C96EA3" w:rsidP="00C96EA3">
            <w:pPr>
              <w:spacing w:after="160" w:line="48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CD83/MHC II</w:t>
            </w:r>
          </w:p>
        </w:tc>
        <w:tc>
          <w:tcPr>
            <w:tcW w:w="1701" w:type="dxa"/>
            <w:noWrap/>
            <w:vAlign w:val="center"/>
          </w:tcPr>
          <w:p w14:paraId="361C233F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5,02±0,63</w:t>
            </w:r>
          </w:p>
          <w:p w14:paraId="7080FD9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F8DF55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 ª#</w:t>
            </w:r>
          </w:p>
        </w:tc>
        <w:tc>
          <w:tcPr>
            <w:tcW w:w="1701" w:type="dxa"/>
            <w:noWrap/>
            <w:vAlign w:val="center"/>
          </w:tcPr>
          <w:p w14:paraId="240A7A01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12,78±2,46</w:t>
            </w:r>
          </w:p>
          <w:p w14:paraId="40F738F4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750B225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•^ ª#</w:t>
            </w:r>
          </w:p>
        </w:tc>
        <w:tc>
          <w:tcPr>
            <w:tcW w:w="1701" w:type="dxa"/>
            <w:noWrap/>
            <w:vAlign w:val="center"/>
          </w:tcPr>
          <w:p w14:paraId="1DCF168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25,62±2,23</w:t>
            </w:r>
          </w:p>
          <w:p w14:paraId="2CA0E24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315D3CD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°#</w:t>
            </w:r>
          </w:p>
        </w:tc>
        <w:tc>
          <w:tcPr>
            <w:tcW w:w="1985" w:type="dxa"/>
            <w:noWrap/>
            <w:vAlign w:val="center"/>
          </w:tcPr>
          <w:p w14:paraId="676B2BAC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27,28±2,12</w:t>
            </w:r>
          </w:p>
          <w:p w14:paraId="15775B46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EF5549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</w:t>
            </w:r>
          </w:p>
        </w:tc>
        <w:tc>
          <w:tcPr>
            <w:tcW w:w="1701" w:type="dxa"/>
            <w:noWrap/>
            <w:vAlign w:val="center"/>
          </w:tcPr>
          <w:p w14:paraId="44BAD542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20,68±2,27</w:t>
            </w:r>
          </w:p>
          <w:p w14:paraId="4E942BDA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5633319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 ¤#</w:t>
            </w:r>
          </w:p>
        </w:tc>
        <w:tc>
          <w:tcPr>
            <w:tcW w:w="1843" w:type="dxa"/>
            <w:noWrap/>
            <w:vAlign w:val="center"/>
          </w:tcPr>
          <w:p w14:paraId="69AC04F2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22,08±2,18</w:t>
            </w:r>
          </w:p>
          <w:p w14:paraId="0746A0F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B99F088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°#</w:t>
            </w:r>
          </w:p>
        </w:tc>
        <w:tc>
          <w:tcPr>
            <w:tcW w:w="1701" w:type="dxa"/>
            <w:noWrap/>
            <w:vAlign w:val="center"/>
          </w:tcPr>
          <w:p w14:paraId="1BAD723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32,26±2,94</w:t>
            </w:r>
          </w:p>
          <w:p w14:paraId="68037587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7C0BC2B" w14:textId="77777777" w:rsidR="00C96EA3" w:rsidRPr="00C96EA3" w:rsidRDefault="00C96EA3" w:rsidP="00C96EA3">
            <w:pPr>
              <w:spacing w:after="16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9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 ¤^ ª</w:t>
            </w:r>
          </w:p>
        </w:tc>
      </w:tr>
    </w:tbl>
    <w:p w14:paraId="56DD7372" w14:textId="77777777" w:rsidR="00C96EA3" w:rsidRPr="00C96EA3" w:rsidRDefault="00C96EA3" w:rsidP="00C96EA3">
      <w:pPr>
        <w:spacing w:after="160" w:line="259" w:lineRule="auto"/>
        <w:rPr>
          <w:rFonts w:ascii="Calibri" w:eastAsia="Calibri" w:hAnsi="Calibri" w:cs="Times New Roman"/>
        </w:rPr>
      </w:pPr>
    </w:p>
    <w:p w14:paraId="08A2D0A2" w14:textId="77777777" w:rsidR="00C96EA3" w:rsidRPr="00C96EA3" w:rsidRDefault="00C96EA3" w:rsidP="00C96EA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96EA3">
        <w:rPr>
          <w:rFonts w:ascii="Times New Roman" w:eastAsia="Calibri" w:hAnsi="Times New Roman" w:cs="Times New Roman"/>
          <w:sz w:val="28"/>
          <w:szCs w:val="28"/>
        </w:rPr>
        <w:lastRenderedPageBreak/>
        <w:t>*#^°•¤ ª – p&lt;0,05 – достоверность различий между исследуемыми группами (</w:t>
      </w:r>
      <w:proofErr w:type="spellStart"/>
      <w:r w:rsidRPr="00C96EA3">
        <w:rPr>
          <w:rFonts w:ascii="Times New Roman" w:eastAsia="Calibri" w:hAnsi="Times New Roman" w:cs="Times New Roman"/>
          <w:sz w:val="28"/>
          <w:szCs w:val="28"/>
        </w:rPr>
        <w:t>Mann-Whitney</w:t>
      </w:r>
      <w:proofErr w:type="spellEnd"/>
      <w:r w:rsidRPr="00C96EA3">
        <w:rPr>
          <w:rFonts w:ascii="Times New Roman" w:eastAsia="Calibri" w:hAnsi="Times New Roman" w:cs="Times New Roman"/>
          <w:sz w:val="28"/>
          <w:szCs w:val="28"/>
        </w:rPr>
        <w:t xml:space="preserve"> U-</w:t>
      </w:r>
      <w:proofErr w:type="spellStart"/>
      <w:r w:rsidRPr="00C96EA3">
        <w:rPr>
          <w:rFonts w:ascii="Times New Roman" w:eastAsia="Calibri" w:hAnsi="Times New Roman" w:cs="Times New Roman"/>
          <w:sz w:val="28"/>
          <w:szCs w:val="28"/>
        </w:rPr>
        <w:t>test</w:t>
      </w:r>
      <w:proofErr w:type="spellEnd"/>
      <w:r w:rsidRPr="00C96EA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92A7FC3" w14:textId="77777777" w:rsidR="00C96EA3" w:rsidRPr="00C96EA3" w:rsidRDefault="00C96EA3" w:rsidP="00C96EA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C96EA3">
        <w:rPr>
          <w:rFonts w:ascii="Times New Roman" w:eastAsia="Calibri" w:hAnsi="Times New Roman" w:cs="Times New Roman"/>
          <w:sz w:val="28"/>
          <w:szCs w:val="28"/>
          <w:lang w:val="en-US"/>
        </w:rPr>
        <w:t>*#^°•¤ ª – p&lt;0</w:t>
      </w:r>
      <w:proofErr w:type="gramStart"/>
      <w:r w:rsidRPr="00C96EA3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C96E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significance of differences between study groups (Mann-Whitney U-test).</w:t>
      </w:r>
    </w:p>
    <w:p w14:paraId="1E743C6D" w14:textId="77777777" w:rsidR="00501D0B" w:rsidRPr="00C96EA3" w:rsidRDefault="00501D0B">
      <w:pPr>
        <w:rPr>
          <w:lang w:val="en-US"/>
        </w:rPr>
      </w:pPr>
    </w:p>
    <w:sectPr w:rsidR="00501D0B" w:rsidRPr="00C96EA3" w:rsidSect="00C96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63"/>
    <w:rsid w:val="00501D0B"/>
    <w:rsid w:val="00802463"/>
    <w:rsid w:val="00C7253F"/>
    <w:rsid w:val="00C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6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</dc:creator>
  <cp:keywords/>
  <dc:description/>
  <cp:lastModifiedBy>Нэлли</cp:lastModifiedBy>
  <cp:revision>3</cp:revision>
  <dcterms:created xsi:type="dcterms:W3CDTF">2019-09-27T10:07:00Z</dcterms:created>
  <dcterms:modified xsi:type="dcterms:W3CDTF">2019-09-27T10:10:00Z</dcterms:modified>
</cp:coreProperties>
</file>